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08" w:rsidRPr="00F927FA" w:rsidRDefault="004A5608" w:rsidP="00F927FA">
      <w:pPr>
        <w:spacing w:line="276" w:lineRule="auto"/>
        <w:ind w:left="6372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Alle famiglie degli studenti</w:t>
      </w:r>
    </w:p>
    <w:p w:rsidR="004A5608" w:rsidRPr="00F927FA" w:rsidRDefault="00F927FA" w:rsidP="00F927FA">
      <w:pPr>
        <w:spacing w:line="276" w:lineRule="auto"/>
        <w:ind w:left="63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A5608" w:rsidRPr="00F927FA">
        <w:rPr>
          <w:rFonts w:ascii="Arial" w:hAnsi="Arial" w:cs="Arial"/>
          <w:b/>
          <w:sz w:val="24"/>
          <w:szCs w:val="24"/>
        </w:rPr>
        <w:t>Sede di Corbetta</w:t>
      </w:r>
    </w:p>
    <w:p w:rsidR="004A5608" w:rsidRPr="00F927FA" w:rsidRDefault="004A5608" w:rsidP="00F927FA">
      <w:pPr>
        <w:spacing w:line="276" w:lineRule="auto"/>
        <w:rPr>
          <w:rFonts w:ascii="Arial" w:hAnsi="Arial" w:cs="Arial"/>
          <w:sz w:val="24"/>
          <w:szCs w:val="24"/>
        </w:rPr>
      </w:pPr>
    </w:p>
    <w:p w:rsidR="004A5608" w:rsidRPr="00F927FA" w:rsidRDefault="004A5608" w:rsidP="00F927FA">
      <w:pPr>
        <w:spacing w:line="276" w:lineRule="auto"/>
        <w:rPr>
          <w:rFonts w:ascii="Arial" w:hAnsi="Arial" w:cs="Arial"/>
          <w:sz w:val="24"/>
          <w:szCs w:val="24"/>
        </w:rPr>
      </w:pPr>
    </w:p>
    <w:p w:rsidR="004A5608" w:rsidRPr="00F927FA" w:rsidRDefault="004A5608" w:rsidP="00F927FA">
      <w:pPr>
        <w:spacing w:line="276" w:lineRule="auto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OGGETTO : LIBRETTI PERSONALI – E CREDENZIALI</w:t>
      </w:r>
      <w:r w:rsidR="00F927FA">
        <w:rPr>
          <w:rFonts w:ascii="Arial" w:hAnsi="Arial" w:cs="Arial"/>
          <w:sz w:val="24"/>
          <w:szCs w:val="24"/>
        </w:rPr>
        <w:t xml:space="preserve"> </w:t>
      </w:r>
      <w:r w:rsidRPr="00F927FA">
        <w:rPr>
          <w:rFonts w:ascii="Arial" w:hAnsi="Arial" w:cs="Arial"/>
          <w:sz w:val="24"/>
          <w:szCs w:val="24"/>
        </w:rPr>
        <w:t xml:space="preserve"> REGISTRO ELETTRONICO</w:t>
      </w:r>
    </w:p>
    <w:p w:rsidR="004A5608" w:rsidRPr="00F927FA" w:rsidRDefault="004A5608" w:rsidP="00F927FA">
      <w:pPr>
        <w:spacing w:line="276" w:lineRule="auto"/>
        <w:rPr>
          <w:rFonts w:ascii="Arial" w:hAnsi="Arial" w:cs="Arial"/>
          <w:sz w:val="24"/>
          <w:szCs w:val="24"/>
        </w:rPr>
      </w:pPr>
    </w:p>
    <w:p w:rsidR="004A5608" w:rsidRPr="00F927FA" w:rsidRDefault="004A5608" w:rsidP="00F927FA">
      <w:pPr>
        <w:spacing w:line="276" w:lineRule="auto"/>
        <w:rPr>
          <w:rFonts w:ascii="Arial" w:hAnsi="Arial" w:cs="Arial"/>
          <w:sz w:val="24"/>
          <w:szCs w:val="24"/>
        </w:rPr>
      </w:pP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La distribuzione del libretto personale avverrà secondo il seguente calendario :</w:t>
      </w: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 xml:space="preserve">CLASSI PRIME : </w:t>
      </w:r>
      <w:r w:rsidR="00F927FA" w:rsidRPr="00F927FA">
        <w:rPr>
          <w:rFonts w:ascii="Arial" w:hAnsi="Arial" w:cs="Arial"/>
          <w:sz w:val="24"/>
          <w:szCs w:val="24"/>
        </w:rPr>
        <w:t xml:space="preserve"> </w:t>
      </w:r>
      <w:r w:rsidRPr="00F927FA">
        <w:rPr>
          <w:rFonts w:ascii="Arial" w:hAnsi="Arial" w:cs="Arial"/>
          <w:sz w:val="24"/>
          <w:szCs w:val="24"/>
        </w:rPr>
        <w:t xml:space="preserve"> il giorno 14 settembre dalle ore 9.00 alle ore 11.00 presso la sede di Corbetta</w:t>
      </w: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TUTTE LE CLASSI : il giorno 19 settembre dalle ore 8,30 alle ore 12,30 presso la sede di Corbetta</w:t>
      </w: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5608" w:rsidRPr="00F927FA" w:rsidRDefault="00F927FA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partire da lunedì</w:t>
      </w:r>
      <w:r w:rsidR="004A5608" w:rsidRPr="00F927FA">
        <w:rPr>
          <w:rFonts w:ascii="Arial" w:hAnsi="Arial" w:cs="Arial"/>
          <w:sz w:val="24"/>
          <w:szCs w:val="24"/>
        </w:rPr>
        <w:t xml:space="preserve"> 21 settembre 2015 sarà possibile ritirare i libretti personali e le credenziali per il registro elettronico solo presso la segreteria dell’Istituto Alessandrini di Vittuone nei seguenti orari</w:t>
      </w:r>
      <w:r>
        <w:rPr>
          <w:rFonts w:ascii="Arial" w:hAnsi="Arial" w:cs="Arial"/>
          <w:sz w:val="24"/>
          <w:szCs w:val="24"/>
        </w:rPr>
        <w:t>:</w:t>
      </w: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Dalle ore 8,00 alle 9.00</w:t>
      </w: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Dalle ore11.00 alle 12.00</w:t>
      </w: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Dalle ore 13.00 alle ore 14.00 ( tranne il sabato)</w:t>
      </w:r>
    </w:p>
    <w:p w:rsidR="00F927FA" w:rsidRPr="00F927FA" w:rsidRDefault="00F927FA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27FA" w:rsidRPr="00F927FA" w:rsidRDefault="00F927FA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 xml:space="preserve">Si ricorda che il ritiro deve essere fatto personalmente da almeno un genitore, o da chi ne fa le veci, in quanto deve essere depositata la firma sul libretto in presenza delle addette di segreteria. </w:t>
      </w:r>
    </w:p>
    <w:p w:rsidR="00F927FA" w:rsidRPr="00F927FA" w:rsidRDefault="00F927FA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Le giustificazioni che verranno presentate dagli allievi potranno essere accettate solo se recanti una delle firma depositate.</w:t>
      </w:r>
    </w:p>
    <w:p w:rsidR="00F927FA" w:rsidRDefault="00F927FA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27FA">
        <w:rPr>
          <w:rFonts w:ascii="Arial" w:hAnsi="Arial" w:cs="Arial"/>
          <w:sz w:val="24"/>
          <w:szCs w:val="24"/>
        </w:rPr>
        <w:t>Gli allievi maggiorenni potranno ritirare direttamente il libretto personale</w:t>
      </w:r>
    </w:p>
    <w:p w:rsidR="00F927FA" w:rsidRDefault="00F927FA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27FA" w:rsidRDefault="00F927FA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27FA" w:rsidRDefault="00F927FA" w:rsidP="00F927FA">
      <w:pPr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F927FA" w:rsidRDefault="00F927FA" w:rsidP="00F927FA">
      <w:pPr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Il Dirigente Scolastico</w:t>
      </w:r>
    </w:p>
    <w:p w:rsidR="00F927FA" w:rsidRPr="00F927FA" w:rsidRDefault="00F927FA" w:rsidP="00F927FA">
      <w:pPr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 Vincenzo Manzo</w:t>
      </w:r>
    </w:p>
    <w:p w:rsidR="004A5608" w:rsidRPr="00F927FA" w:rsidRDefault="004A5608" w:rsidP="00F927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A5608" w:rsidRPr="00F927FA" w:rsidSect="00F624BB">
      <w:headerReference w:type="default" r:id="rId7"/>
      <w:pgSz w:w="11906" w:h="16838" w:code="9"/>
      <w:pgMar w:top="1418" w:right="1134" w:bottom="71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EF" w:rsidRDefault="00DE11EF">
      <w:r>
        <w:separator/>
      </w:r>
    </w:p>
  </w:endnote>
  <w:endnote w:type="continuationSeparator" w:id="0">
    <w:p w:rsidR="00DE11EF" w:rsidRDefault="00DE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EF" w:rsidRDefault="00DE11EF">
      <w:r>
        <w:separator/>
      </w:r>
    </w:p>
  </w:footnote>
  <w:footnote w:type="continuationSeparator" w:id="0">
    <w:p w:rsidR="00DE11EF" w:rsidRDefault="00DE1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10" w:rsidRPr="00D83F81" w:rsidRDefault="00FF3834">
    <w:pPr>
      <w:pStyle w:val="Titolo1"/>
      <w:jc w:val="center"/>
      <w:rPr>
        <w:b/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-242570</wp:posOffset>
          </wp:positionV>
          <wp:extent cx="505460" cy="571500"/>
          <wp:effectExtent l="19050" t="0" r="8890" b="0"/>
          <wp:wrapNone/>
          <wp:docPr id="17" name="il_fi" descr="http://www.sidercem.it/writable/allegati/stemma-della-repubblica-italiana-gri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idercem.it/writable/allegati/stemma-della-repubblica-italiana-grigi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910" w:rsidRPr="00D83F81">
      <w:rPr>
        <w:b/>
        <w:sz w:val="10"/>
        <w:szCs w:val="10"/>
      </w:rPr>
      <w:t xml:space="preserve">              </w:t>
    </w:r>
  </w:p>
  <w:p w:rsidR="00D83F81" w:rsidRDefault="00D83F81">
    <w:pPr>
      <w:pStyle w:val="Titolo1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</w:t>
    </w:r>
  </w:p>
  <w:p w:rsidR="006E75D1" w:rsidRDefault="00D83F81">
    <w:pPr>
      <w:pStyle w:val="Titolo1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AE1E76" w:rsidRPr="00AE1E76" w:rsidRDefault="00AE1E76">
    <w:pPr>
      <w:pStyle w:val="Titolo1"/>
      <w:jc w:val="center"/>
      <w:rPr>
        <w:b/>
        <w:sz w:val="24"/>
        <w:szCs w:val="24"/>
      </w:rPr>
    </w:pPr>
    <w:r w:rsidRPr="00AE1E76">
      <w:rPr>
        <w:b/>
        <w:sz w:val="24"/>
        <w:szCs w:val="24"/>
      </w:rPr>
      <w:t>MINISTERO DELL’ISTRUZIONE DELL’UNIVERSITA’ E DELLA RICERCA</w:t>
    </w:r>
  </w:p>
  <w:p w:rsidR="00AE1E76" w:rsidRPr="006E75D1" w:rsidRDefault="00AE1E76">
    <w:pPr>
      <w:pStyle w:val="Titolo1"/>
      <w:jc w:val="center"/>
      <w:rPr>
        <w:b/>
        <w:sz w:val="6"/>
        <w:szCs w:val="6"/>
      </w:rPr>
    </w:pPr>
  </w:p>
  <w:p w:rsidR="00D83F81" w:rsidRPr="00D83F81" w:rsidRDefault="00D83F81" w:rsidP="00D83F81">
    <w:pPr>
      <w:rPr>
        <w:sz w:val="8"/>
        <w:szCs w:val="8"/>
      </w:rPr>
    </w:pPr>
  </w:p>
  <w:p w:rsidR="00701377" w:rsidRDefault="00701377">
    <w:pPr>
      <w:pStyle w:val="Titolo1"/>
      <w:jc w:val="center"/>
      <w:rPr>
        <w:b/>
        <w:sz w:val="28"/>
      </w:rPr>
    </w:pPr>
    <w:r>
      <w:rPr>
        <w:b/>
        <w:sz w:val="28"/>
      </w:rPr>
      <w:t xml:space="preserve">ISTITUTO ISTRUZIONE SUPERIORE </w:t>
    </w:r>
    <w:r w:rsidR="00CB5B33">
      <w:rPr>
        <w:b/>
        <w:sz w:val="28"/>
      </w:rPr>
      <w:t xml:space="preserve"> E.</w:t>
    </w:r>
    <w:r w:rsidR="00AE1E76">
      <w:rPr>
        <w:b/>
        <w:sz w:val="28"/>
      </w:rPr>
      <w:t xml:space="preserve"> </w:t>
    </w:r>
    <w:r w:rsidR="00CB5B33">
      <w:rPr>
        <w:b/>
        <w:sz w:val="28"/>
      </w:rPr>
      <w:t>ALESSANDRINI - VITTUONE</w:t>
    </w:r>
  </w:p>
  <w:p w:rsidR="00B45910" w:rsidRPr="00D83F81" w:rsidRDefault="00B45910">
    <w:pPr>
      <w:pStyle w:val="Intestazione"/>
      <w:rPr>
        <w:sz w:val="16"/>
        <w:szCs w:val="16"/>
      </w:rPr>
    </w:pPr>
    <w:r>
      <w:t xml:space="preserve">    </w:t>
    </w:r>
    <w:r w:rsidRPr="00D83F81">
      <w:rPr>
        <w:sz w:val="16"/>
        <w:szCs w:val="16"/>
      </w:rPr>
      <w:t xml:space="preserve">PEC: </w:t>
    </w:r>
    <w:hyperlink r:id="rId3" w:history="1">
      <w:r w:rsidRPr="00D83F81">
        <w:rPr>
          <w:rStyle w:val="Collegamentoipertestuale"/>
          <w:sz w:val="16"/>
          <w:szCs w:val="16"/>
        </w:rPr>
        <w:t>MIIS09200P@PEC.ISTRUZIONE.IT</w:t>
      </w:r>
    </w:hyperlink>
    <w:r w:rsidRPr="00D83F81">
      <w:rPr>
        <w:sz w:val="16"/>
        <w:szCs w:val="16"/>
      </w:rPr>
      <w:t xml:space="preserve">        </w:t>
    </w:r>
    <w:r w:rsidR="00D83F81">
      <w:rPr>
        <w:sz w:val="16"/>
        <w:szCs w:val="16"/>
      </w:rPr>
      <w:tab/>
      <w:t xml:space="preserve">                   </w:t>
    </w:r>
    <w:r w:rsidRPr="00D83F81">
      <w:rPr>
        <w:sz w:val="16"/>
        <w:szCs w:val="16"/>
      </w:rPr>
      <w:t xml:space="preserve">E-mail: </w:t>
    </w:r>
    <w:hyperlink r:id="rId4" w:history="1">
      <w:r w:rsidRPr="00D83F81">
        <w:rPr>
          <w:rStyle w:val="Collegamentoipertestuale"/>
          <w:sz w:val="16"/>
          <w:szCs w:val="16"/>
        </w:rPr>
        <w:t>MIIS09200P@istruzione.it</w:t>
      </w:r>
    </w:hyperlink>
    <w:r w:rsidRPr="00D83F81">
      <w:rPr>
        <w:sz w:val="16"/>
        <w:szCs w:val="16"/>
      </w:rPr>
      <w:t xml:space="preserve"> </w:t>
    </w:r>
    <w:r w:rsidR="00D83F81">
      <w:rPr>
        <w:sz w:val="16"/>
        <w:szCs w:val="16"/>
      </w:rPr>
      <w:t xml:space="preserve">                        </w:t>
    </w:r>
    <w:r w:rsidRPr="00D83F81">
      <w:rPr>
        <w:sz w:val="16"/>
        <w:szCs w:val="16"/>
      </w:rPr>
      <w:t xml:space="preserve">  </w:t>
    </w:r>
    <w:proofErr w:type="spellStart"/>
    <w:r w:rsidRPr="00D83F81">
      <w:rPr>
        <w:sz w:val="16"/>
        <w:szCs w:val="16"/>
      </w:rPr>
      <w:t>C.F</w:t>
    </w:r>
    <w:proofErr w:type="spellEnd"/>
    <w:r w:rsidRPr="00D83F81">
      <w:rPr>
        <w:sz w:val="16"/>
        <w:szCs w:val="16"/>
      </w:rPr>
      <w:t>: 93035690150</w:t>
    </w:r>
  </w:p>
  <w:p w:rsidR="00701377" w:rsidRDefault="00AA6AB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5pt;margin-top:5.35pt;width:162pt;height:41pt;z-index:251660288" stroked="f">
          <v:textbox style="mso-next-textbox:#_x0000_s2066">
            <w:txbxContent>
              <w:p w:rsidR="00B45910" w:rsidRPr="0010331D" w:rsidRDefault="00B45910" w:rsidP="00B45910">
                <w:pPr>
                  <w:jc w:val="center"/>
                  <w:rPr>
                    <w:b/>
                    <w:sz w:val="16"/>
                  </w:rPr>
                </w:pPr>
                <w:r>
                  <w:t xml:space="preserve">       </w:t>
                </w:r>
                <w:r w:rsidRPr="0068549D">
                  <w:rPr>
                    <w:b/>
                    <w:sz w:val="16"/>
                    <w:szCs w:val="16"/>
                  </w:rPr>
                  <w:t>I</w:t>
                </w:r>
                <w:r>
                  <w:rPr>
                    <w:b/>
                    <w:sz w:val="16"/>
                    <w:szCs w:val="16"/>
                  </w:rPr>
                  <w:t>.</w:t>
                </w:r>
                <w:r w:rsidRPr="0068549D">
                  <w:rPr>
                    <w:b/>
                    <w:sz w:val="16"/>
                    <w:szCs w:val="16"/>
                  </w:rPr>
                  <w:t>P</w:t>
                </w:r>
                <w:r>
                  <w:rPr>
                    <w:b/>
                    <w:sz w:val="16"/>
                    <w:szCs w:val="16"/>
                  </w:rPr>
                  <w:t>.</w:t>
                </w:r>
                <w:r w:rsidRPr="0068549D">
                  <w:rPr>
                    <w:b/>
                    <w:sz w:val="16"/>
                    <w:szCs w:val="16"/>
                  </w:rPr>
                  <w:t>S</w:t>
                </w:r>
                <w:r>
                  <w:rPr>
                    <w:b/>
                    <w:sz w:val="16"/>
                    <w:szCs w:val="16"/>
                  </w:rPr>
                  <w:t>.</w:t>
                </w:r>
                <w:r w:rsidRPr="0068549D">
                  <w:rPr>
                    <w:b/>
                    <w:sz w:val="16"/>
                    <w:szCs w:val="16"/>
                  </w:rPr>
                  <w:t>I</w:t>
                </w:r>
                <w:r>
                  <w:rPr>
                    <w:b/>
                    <w:sz w:val="16"/>
                    <w:szCs w:val="16"/>
                  </w:rPr>
                  <w:t>.</w:t>
                </w:r>
                <w:r w:rsidRPr="0068549D">
                  <w:rPr>
                    <w:b/>
                    <w:sz w:val="16"/>
                    <w:szCs w:val="16"/>
                  </w:rPr>
                  <w:t>A</w:t>
                </w:r>
                <w:r>
                  <w:rPr>
                    <w:b/>
                    <w:sz w:val="16"/>
                    <w:szCs w:val="16"/>
                  </w:rPr>
                  <w:t>.</w:t>
                </w:r>
                <w:r w:rsidRPr="0068549D">
                  <w:rPr>
                    <w:b/>
                    <w:sz w:val="16"/>
                    <w:szCs w:val="16"/>
                  </w:rPr>
                  <w:t xml:space="preserve"> “ </w:t>
                </w:r>
                <w:proofErr w:type="spellStart"/>
                <w:r w:rsidRPr="0068549D">
                  <w:rPr>
                    <w:b/>
                    <w:sz w:val="16"/>
                    <w:szCs w:val="16"/>
                  </w:rPr>
                  <w:t>Mainardi</w:t>
                </w:r>
                <w:proofErr w:type="spellEnd"/>
                <w:r w:rsidRPr="0068549D">
                  <w:rPr>
                    <w:b/>
                    <w:sz w:val="16"/>
                    <w:szCs w:val="16"/>
                  </w:rPr>
                  <w:t xml:space="preserve"> “</w:t>
                </w:r>
                <w:r w:rsidRPr="0010331D">
                  <w:rPr>
                    <w:b/>
                    <w:sz w:val="16"/>
                  </w:rPr>
                  <w:t xml:space="preserve"> </w:t>
                </w:r>
              </w:p>
              <w:p w:rsidR="00B45910" w:rsidRPr="0010331D" w:rsidRDefault="00B45910" w:rsidP="00B45910">
                <w:pPr>
                  <w:jc w:val="center"/>
                  <w:rPr>
                    <w:b/>
                  </w:rPr>
                </w:pPr>
                <w:r w:rsidRPr="0068549D">
                  <w:rPr>
                    <w:b/>
                    <w:sz w:val="16"/>
                    <w:szCs w:val="16"/>
                  </w:rPr>
                  <w:t>Via Roma</w:t>
                </w:r>
                <w:r>
                  <w:rPr>
                    <w:b/>
                    <w:sz w:val="16"/>
                    <w:szCs w:val="16"/>
                  </w:rPr>
                  <w:t xml:space="preserve"> n.</w:t>
                </w:r>
                <w:r w:rsidRPr="0068549D">
                  <w:rPr>
                    <w:b/>
                    <w:sz w:val="16"/>
                    <w:szCs w:val="16"/>
                  </w:rPr>
                  <w:t xml:space="preserve"> 1</w:t>
                </w:r>
                <w:r w:rsidR="00D83F81">
                  <w:rPr>
                    <w:b/>
                    <w:sz w:val="16"/>
                    <w:szCs w:val="16"/>
                  </w:rPr>
                  <w:t xml:space="preserve"> - </w:t>
                </w:r>
                <w:r w:rsidRPr="0068549D">
                  <w:rPr>
                    <w:b/>
                    <w:sz w:val="16"/>
                    <w:szCs w:val="16"/>
                  </w:rPr>
                  <w:t xml:space="preserve">20011 CORBETTA ( </w:t>
                </w:r>
                <w:proofErr w:type="spellStart"/>
                <w:r w:rsidRPr="0068549D">
                  <w:rPr>
                    <w:b/>
                    <w:sz w:val="16"/>
                    <w:szCs w:val="16"/>
                  </w:rPr>
                  <w:t>MI</w:t>
                </w:r>
                <w:proofErr w:type="spellEnd"/>
              </w:p>
              <w:p w:rsidR="00B45910" w:rsidRPr="0010331D" w:rsidRDefault="00B45910" w:rsidP="00B45910">
                <w:pPr>
                  <w:jc w:val="center"/>
                  <w:rPr>
                    <w:b/>
                  </w:rPr>
                </w:pPr>
                <w:r>
                  <w:rPr>
                    <w:b/>
                    <w:sz w:val="16"/>
                    <w:szCs w:val="16"/>
                  </w:rPr>
                  <w:t>t</w:t>
                </w:r>
                <w:r w:rsidRPr="0068549D">
                  <w:rPr>
                    <w:b/>
                    <w:sz w:val="16"/>
                    <w:szCs w:val="16"/>
                  </w:rPr>
                  <w:t>el</w:t>
                </w:r>
                <w:r>
                  <w:rPr>
                    <w:b/>
                    <w:sz w:val="16"/>
                    <w:szCs w:val="16"/>
                  </w:rPr>
                  <w:t xml:space="preserve">. </w:t>
                </w:r>
                <w:r w:rsidRPr="0068549D">
                  <w:rPr>
                    <w:b/>
                    <w:sz w:val="16"/>
                    <w:szCs w:val="16"/>
                  </w:rPr>
                  <w:t xml:space="preserve"> 02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8549D">
                  <w:rPr>
                    <w:b/>
                    <w:sz w:val="16"/>
                    <w:szCs w:val="16"/>
                  </w:rPr>
                  <w:t>.9779946</w:t>
                </w:r>
                <w:r w:rsidRPr="0010331D">
                  <w:rPr>
                    <w:b/>
                    <w:sz w:val="16"/>
                  </w:rPr>
                  <w:t xml:space="preserve"> – </w:t>
                </w:r>
                <w:r w:rsidRPr="0068549D">
                  <w:rPr>
                    <w:b/>
                    <w:sz w:val="16"/>
                    <w:szCs w:val="16"/>
                  </w:rPr>
                  <w:t>fax 02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8549D">
                  <w:rPr>
                    <w:b/>
                    <w:sz w:val="16"/>
                    <w:szCs w:val="16"/>
                  </w:rPr>
                  <w:t>97485113</w:t>
                </w:r>
                <w:r w:rsidRPr="0010331D">
                  <w:rPr>
                    <w:b/>
                    <w:sz w:val="16"/>
                  </w:rPr>
                  <w:t xml:space="preserve">E-mail: </w:t>
                </w:r>
              </w:p>
              <w:p w:rsidR="00B45910" w:rsidRPr="0010331D" w:rsidRDefault="00B45910" w:rsidP="00B45910">
                <w:pPr>
                  <w:rPr>
                    <w:sz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1" type="#_x0000_t202" style="position:absolute;margin-left:117pt;margin-top:5.35pt;width:189pt;height:59pt;z-index:251658240" stroked="f">
          <v:textbox style="mso-next-textbox:#_x0000_s2061">
            <w:txbxContent>
              <w:p w:rsidR="00253E87" w:rsidRPr="0010331D" w:rsidRDefault="00253E87" w:rsidP="00FB10E2">
                <w:pPr>
                  <w:jc w:val="center"/>
                  <w:rPr>
                    <w:b/>
                    <w:sz w:val="16"/>
                  </w:rPr>
                </w:pPr>
                <w:proofErr w:type="spellStart"/>
                <w:r w:rsidRPr="0010331D">
                  <w:rPr>
                    <w:b/>
                    <w:sz w:val="16"/>
                  </w:rPr>
                  <w:t>I.T.I.S.-</w:t>
                </w:r>
                <w:r w:rsidR="0068549D">
                  <w:rPr>
                    <w:b/>
                    <w:smallCaps/>
                    <w:sz w:val="16"/>
                  </w:rPr>
                  <w:t>Liceo</w:t>
                </w:r>
                <w:proofErr w:type="spellEnd"/>
                <w:r w:rsidR="0068549D">
                  <w:rPr>
                    <w:b/>
                    <w:smallCaps/>
                    <w:sz w:val="16"/>
                  </w:rPr>
                  <w:t xml:space="preserve">  Scientifico Scienze </w:t>
                </w:r>
                <w:r w:rsidRPr="0010331D">
                  <w:rPr>
                    <w:b/>
                    <w:smallCaps/>
                    <w:sz w:val="16"/>
                  </w:rPr>
                  <w:t>Applicate</w:t>
                </w:r>
              </w:p>
              <w:p w:rsidR="00D83F81" w:rsidRDefault="00D83F81" w:rsidP="00FB10E2">
                <w:pPr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“E. Alessandrini”</w:t>
                </w:r>
              </w:p>
              <w:p w:rsidR="00253E87" w:rsidRPr="0010331D" w:rsidRDefault="00253E87" w:rsidP="00FB10E2">
                <w:pPr>
                  <w:jc w:val="center"/>
                  <w:rPr>
                    <w:b/>
                  </w:rPr>
                </w:pPr>
                <w:r w:rsidRPr="0010331D">
                  <w:rPr>
                    <w:b/>
                    <w:sz w:val="16"/>
                  </w:rPr>
                  <w:t>Via Zara n. 23/C</w:t>
                </w:r>
                <w:r w:rsidR="00D83F81">
                  <w:rPr>
                    <w:b/>
                    <w:sz w:val="16"/>
                  </w:rPr>
                  <w:t xml:space="preserve"> - </w:t>
                </w:r>
                <w:r w:rsidRPr="0010331D">
                  <w:rPr>
                    <w:b/>
                    <w:sz w:val="16"/>
                  </w:rPr>
                  <w:t>20010 VITTUONE (</w:t>
                </w:r>
                <w:proofErr w:type="spellStart"/>
                <w:r w:rsidRPr="0010331D">
                  <w:rPr>
                    <w:b/>
                    <w:sz w:val="16"/>
                  </w:rPr>
                  <w:t>MI</w:t>
                </w:r>
                <w:proofErr w:type="spellEnd"/>
                <w:r w:rsidRPr="0010331D">
                  <w:rPr>
                    <w:b/>
                    <w:sz w:val="16"/>
                  </w:rPr>
                  <w:t>)</w:t>
                </w:r>
              </w:p>
              <w:p w:rsidR="00253E87" w:rsidRPr="0010331D" w:rsidRDefault="00253E87" w:rsidP="00FB10E2">
                <w:pPr>
                  <w:jc w:val="center"/>
                  <w:rPr>
                    <w:b/>
                  </w:rPr>
                </w:pPr>
                <w:r w:rsidRPr="0010331D">
                  <w:rPr>
                    <w:b/>
                    <w:sz w:val="16"/>
                  </w:rPr>
                  <w:t>tel. 02</w:t>
                </w:r>
                <w:r w:rsidR="00AE1E76">
                  <w:rPr>
                    <w:b/>
                    <w:sz w:val="16"/>
                  </w:rPr>
                  <w:t xml:space="preserve"> </w:t>
                </w:r>
                <w:r w:rsidRPr="0010331D">
                  <w:rPr>
                    <w:b/>
                    <w:sz w:val="16"/>
                  </w:rPr>
                  <w:t>90111011 – fax 02</w:t>
                </w:r>
                <w:r w:rsidR="00AE1E76">
                  <w:rPr>
                    <w:b/>
                    <w:sz w:val="16"/>
                  </w:rPr>
                  <w:t xml:space="preserve"> </w:t>
                </w:r>
                <w:r w:rsidRPr="0010331D">
                  <w:rPr>
                    <w:b/>
                    <w:sz w:val="16"/>
                  </w:rPr>
                  <w:t>90110385</w:t>
                </w:r>
              </w:p>
              <w:p w:rsidR="00253E87" w:rsidRPr="0010331D" w:rsidRDefault="00253E87" w:rsidP="00FB10E2">
                <w:pPr>
                  <w:jc w:val="center"/>
                  <w:rPr>
                    <w:b/>
                  </w:rPr>
                </w:pPr>
                <w:r w:rsidRPr="0010331D">
                  <w:rPr>
                    <w:b/>
                    <w:sz w:val="16"/>
                  </w:rPr>
                  <w:t xml:space="preserve">E-mail: </w:t>
                </w:r>
                <w:hyperlink r:id="rId5" w:history="1">
                  <w:r w:rsidRPr="0010331D">
                    <w:rPr>
                      <w:rStyle w:val="Collegamentoipertestuale"/>
                      <w:b/>
                      <w:sz w:val="16"/>
                    </w:rPr>
                    <w:t>itis.vit@tiscali.it</w:t>
                  </w:r>
                </w:hyperlink>
              </w:p>
              <w:p w:rsidR="00253E87" w:rsidRPr="0010331D" w:rsidRDefault="00253E87" w:rsidP="00253E87">
                <w:pPr>
                  <w:rPr>
                    <w:sz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.35pt;width:117pt;height:68pt;z-index:251655168" stroked="f">
          <v:textbox style="mso-next-textbox:#_x0000_s2049">
            <w:txbxContent>
              <w:p w:rsidR="00701377" w:rsidRDefault="00701377"/>
              <w:p w:rsidR="00701377" w:rsidRDefault="00701377"/>
              <w:p w:rsidR="00701377" w:rsidRDefault="00701377"/>
              <w:p w:rsidR="00D83F81" w:rsidRPr="00D83F81" w:rsidRDefault="00D83F81">
                <w:pPr>
                  <w:jc w:val="center"/>
                  <w:rPr>
                    <w:b/>
                    <w:sz w:val="8"/>
                    <w:szCs w:val="8"/>
                  </w:rPr>
                </w:pPr>
              </w:p>
              <w:p w:rsidR="00701377" w:rsidRPr="00FE4FB4" w:rsidRDefault="00FE4FB4" w:rsidP="00FE4FB4">
                <w:r>
                  <w:rPr>
                    <w:sz w:val="16"/>
                  </w:rPr>
                  <w:t xml:space="preserve">        </w:t>
                </w:r>
                <w:r w:rsidR="00FB10E2" w:rsidRPr="00FE4FB4">
                  <w:rPr>
                    <w:sz w:val="16"/>
                  </w:rPr>
                  <w:t>ISO 9001:2008</w:t>
                </w:r>
              </w:p>
              <w:p w:rsidR="00701377" w:rsidRPr="00FE4FB4" w:rsidRDefault="00701377" w:rsidP="00FE4FB4">
                <w:pPr>
                  <w:rPr>
                    <w:sz w:val="16"/>
                  </w:rPr>
                </w:pPr>
                <w:r w:rsidRPr="00FE4FB4">
                  <w:rPr>
                    <w:sz w:val="16"/>
                  </w:rPr>
                  <w:t xml:space="preserve">Certificato </w:t>
                </w:r>
                <w:proofErr w:type="spellStart"/>
                <w:r w:rsidRPr="00FE4FB4">
                  <w:rPr>
                    <w:sz w:val="16"/>
                  </w:rPr>
                  <w:t>n°</w:t>
                </w:r>
                <w:proofErr w:type="spellEnd"/>
                <w:r w:rsidRPr="00FE4FB4">
                  <w:rPr>
                    <w:sz w:val="16"/>
                  </w:rPr>
                  <w:t xml:space="preserve"> 9175.ISDM</w:t>
                </w:r>
              </w:p>
            </w:txbxContent>
          </v:textbox>
        </v:shape>
      </w:pict>
    </w:r>
    <w:r w:rsidR="00FF3834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118745</wp:posOffset>
          </wp:positionV>
          <wp:extent cx="342900" cy="342900"/>
          <wp:effectExtent l="19050" t="0" r="0" b="0"/>
          <wp:wrapSquare wrapText="bothSides"/>
          <wp:docPr id="5" name="Immagine 5" descr="LOGO%2520C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%2520CSQ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383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67945</wp:posOffset>
          </wp:positionV>
          <wp:extent cx="457200" cy="448945"/>
          <wp:effectExtent l="19050" t="0" r="0" b="0"/>
          <wp:wrapSquare wrapText="bothSides"/>
          <wp:docPr id="6" name="Immagine 6" descr="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QNet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5910">
      <w:t xml:space="preserve">    pec:</w:t>
    </w:r>
  </w:p>
  <w:p w:rsidR="00701377" w:rsidRDefault="00701377" w:rsidP="00FB10E2">
    <w:pPr>
      <w:tabs>
        <w:tab w:val="left" w:pos="2440"/>
        <w:tab w:val="center" w:pos="3685"/>
      </w:tabs>
    </w:pPr>
    <w:r>
      <w:tab/>
      <w:t xml:space="preserve">                                                      </w:t>
    </w:r>
  </w:p>
  <w:p w:rsidR="00701377" w:rsidRPr="0068549D" w:rsidRDefault="0068549D" w:rsidP="0068549D">
    <w:pPr>
      <w:pStyle w:val="Intestazione"/>
      <w:tabs>
        <w:tab w:val="clear" w:pos="4819"/>
        <w:tab w:val="clear" w:pos="9638"/>
        <w:tab w:val="left" w:pos="6640"/>
      </w:tabs>
      <w:rPr>
        <w:b/>
        <w:sz w:val="16"/>
        <w:szCs w:val="16"/>
      </w:rPr>
    </w:pPr>
    <w:r>
      <w:tab/>
    </w:r>
  </w:p>
  <w:p w:rsidR="0068549D" w:rsidRPr="0068549D" w:rsidRDefault="0068549D" w:rsidP="0068549D">
    <w:pPr>
      <w:pStyle w:val="Intestazione"/>
      <w:tabs>
        <w:tab w:val="clear" w:pos="4819"/>
        <w:tab w:val="clear" w:pos="9638"/>
        <w:tab w:val="left" w:pos="6640"/>
      </w:tabs>
      <w:rPr>
        <w:b/>
        <w:sz w:val="16"/>
        <w:szCs w:val="16"/>
      </w:rPr>
    </w:pPr>
    <w:r w:rsidRPr="0068549D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20011 CORBETTA ( </w:t>
    </w:r>
    <w:proofErr w:type="spellStart"/>
    <w:r w:rsidRPr="0068549D">
      <w:rPr>
        <w:b/>
        <w:sz w:val="16"/>
        <w:szCs w:val="16"/>
      </w:rPr>
      <w:t>MI</w:t>
    </w:r>
    <w:proofErr w:type="spellEnd"/>
    <w:r w:rsidRPr="0068549D">
      <w:rPr>
        <w:b/>
        <w:sz w:val="16"/>
        <w:szCs w:val="16"/>
      </w:rPr>
      <w:t>)</w:t>
    </w:r>
  </w:p>
  <w:p w:rsidR="0068549D" w:rsidRPr="0068549D" w:rsidRDefault="0068549D" w:rsidP="0068549D">
    <w:pPr>
      <w:pStyle w:val="Intestazione"/>
      <w:tabs>
        <w:tab w:val="clear" w:pos="4819"/>
        <w:tab w:val="clear" w:pos="9638"/>
        <w:tab w:val="left" w:pos="6640"/>
      </w:tabs>
      <w:rPr>
        <w:b/>
        <w:sz w:val="16"/>
        <w:szCs w:val="16"/>
      </w:rPr>
    </w:pPr>
    <w:r w:rsidRPr="0068549D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</w:p>
  <w:p w:rsidR="00701377" w:rsidRPr="0068549D" w:rsidRDefault="00701377" w:rsidP="0068549D">
    <w:pPr>
      <w:pStyle w:val="Intestazione"/>
      <w:tabs>
        <w:tab w:val="clear" w:pos="4819"/>
        <w:tab w:val="clear" w:pos="9638"/>
        <w:tab w:val="left" w:pos="66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1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C1B63"/>
    <w:multiLevelType w:val="hybridMultilevel"/>
    <w:tmpl w:val="89BA26AA"/>
    <w:lvl w:ilvl="0" w:tplc="6E727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A1F03"/>
    <w:multiLevelType w:val="hybridMultilevel"/>
    <w:tmpl w:val="94842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84E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493EAE"/>
    <w:multiLevelType w:val="hybridMultilevel"/>
    <w:tmpl w:val="C9A417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03E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1F03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B213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79282D"/>
    <w:multiLevelType w:val="multilevel"/>
    <w:tmpl w:val="09EAA0B6"/>
    <w:lvl w:ilvl="0">
      <w:numFmt w:val="bullet"/>
      <w:lvlText w:val=""/>
      <w:lvlJc w:val="left"/>
      <w:pPr>
        <w:ind w:left="927" w:hanging="360"/>
      </w:pPr>
      <w:rPr>
        <w:rFonts w:ascii="Wingdings 2" w:eastAsia="Calibri" w:hAnsi="Wingdings 2" w:cs="Times New Roman"/>
        <w:sz w:val="32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3C7B02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723F87"/>
    <w:multiLevelType w:val="hybridMultilevel"/>
    <w:tmpl w:val="2DDCB9F0"/>
    <w:lvl w:ilvl="0" w:tplc="AA783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6D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4C162F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9697C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A3D46A8"/>
    <w:multiLevelType w:val="hybridMultilevel"/>
    <w:tmpl w:val="9BD481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5B4E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D179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7"/>
  </w:num>
  <w:num w:numId="8">
    <w:abstractNumId w:val="14"/>
  </w:num>
  <w:num w:numId="9">
    <w:abstractNumId w:val="12"/>
    <w:lvlOverride w:ilvl="0">
      <w:startOverride w:val="1"/>
    </w:lvlOverride>
  </w:num>
  <w:num w:numId="10">
    <w:abstractNumId w:val="6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6665"/>
    <w:rsid w:val="000209C7"/>
    <w:rsid w:val="00032A88"/>
    <w:rsid w:val="00054380"/>
    <w:rsid w:val="00066780"/>
    <w:rsid w:val="0009064C"/>
    <w:rsid w:val="00090AD3"/>
    <w:rsid w:val="000A3B4E"/>
    <w:rsid w:val="000B31D2"/>
    <w:rsid w:val="000C07FE"/>
    <w:rsid w:val="000D1899"/>
    <w:rsid w:val="000D72D3"/>
    <w:rsid w:val="000E63AD"/>
    <w:rsid w:val="000E7EA8"/>
    <w:rsid w:val="000F006E"/>
    <w:rsid w:val="00111B80"/>
    <w:rsid w:val="00112F31"/>
    <w:rsid w:val="00124CCD"/>
    <w:rsid w:val="00131720"/>
    <w:rsid w:val="001369A4"/>
    <w:rsid w:val="00150985"/>
    <w:rsid w:val="00161BF5"/>
    <w:rsid w:val="00164FDB"/>
    <w:rsid w:val="001C3266"/>
    <w:rsid w:val="001D54A8"/>
    <w:rsid w:val="001E6E62"/>
    <w:rsid w:val="00205A10"/>
    <w:rsid w:val="00225E69"/>
    <w:rsid w:val="00236727"/>
    <w:rsid w:val="0025206A"/>
    <w:rsid w:val="00253E87"/>
    <w:rsid w:val="00266928"/>
    <w:rsid w:val="002801DD"/>
    <w:rsid w:val="002979EE"/>
    <w:rsid w:val="002B6665"/>
    <w:rsid w:val="002D7EAD"/>
    <w:rsid w:val="002E1238"/>
    <w:rsid w:val="002F3C6B"/>
    <w:rsid w:val="002F3F3F"/>
    <w:rsid w:val="00331CC4"/>
    <w:rsid w:val="003336CC"/>
    <w:rsid w:val="003338F4"/>
    <w:rsid w:val="0034292A"/>
    <w:rsid w:val="00356DE2"/>
    <w:rsid w:val="0036749E"/>
    <w:rsid w:val="003C37E3"/>
    <w:rsid w:val="003E64F9"/>
    <w:rsid w:val="003F58F8"/>
    <w:rsid w:val="00422336"/>
    <w:rsid w:val="00426DBD"/>
    <w:rsid w:val="00426F62"/>
    <w:rsid w:val="004368BC"/>
    <w:rsid w:val="0044648A"/>
    <w:rsid w:val="004724C5"/>
    <w:rsid w:val="00483E1E"/>
    <w:rsid w:val="004A1CB4"/>
    <w:rsid w:val="004A360D"/>
    <w:rsid w:val="004A5608"/>
    <w:rsid w:val="004B4D85"/>
    <w:rsid w:val="004C387E"/>
    <w:rsid w:val="004D74A0"/>
    <w:rsid w:val="004F076C"/>
    <w:rsid w:val="005021F1"/>
    <w:rsid w:val="00524E6B"/>
    <w:rsid w:val="00570FC8"/>
    <w:rsid w:val="00571818"/>
    <w:rsid w:val="005734B3"/>
    <w:rsid w:val="00574A79"/>
    <w:rsid w:val="00584547"/>
    <w:rsid w:val="005856B2"/>
    <w:rsid w:val="0059088A"/>
    <w:rsid w:val="005A1DFD"/>
    <w:rsid w:val="005B7F6E"/>
    <w:rsid w:val="005C6841"/>
    <w:rsid w:val="005E475C"/>
    <w:rsid w:val="005F2D98"/>
    <w:rsid w:val="0060230A"/>
    <w:rsid w:val="00615B96"/>
    <w:rsid w:val="00631626"/>
    <w:rsid w:val="006603B7"/>
    <w:rsid w:val="00663341"/>
    <w:rsid w:val="00671CE8"/>
    <w:rsid w:val="00675E15"/>
    <w:rsid w:val="0068549D"/>
    <w:rsid w:val="00687E21"/>
    <w:rsid w:val="006C17C6"/>
    <w:rsid w:val="006D2BAE"/>
    <w:rsid w:val="006D4EF6"/>
    <w:rsid w:val="006D6EE9"/>
    <w:rsid w:val="006E75D1"/>
    <w:rsid w:val="00701377"/>
    <w:rsid w:val="00720778"/>
    <w:rsid w:val="00745497"/>
    <w:rsid w:val="0075093C"/>
    <w:rsid w:val="0076775E"/>
    <w:rsid w:val="007710E3"/>
    <w:rsid w:val="00777213"/>
    <w:rsid w:val="007803FA"/>
    <w:rsid w:val="00781418"/>
    <w:rsid w:val="007A4277"/>
    <w:rsid w:val="007A64AC"/>
    <w:rsid w:val="007B0485"/>
    <w:rsid w:val="007D1846"/>
    <w:rsid w:val="007D20A8"/>
    <w:rsid w:val="007D71AE"/>
    <w:rsid w:val="007E6658"/>
    <w:rsid w:val="007F3A68"/>
    <w:rsid w:val="007F3CBD"/>
    <w:rsid w:val="00803C83"/>
    <w:rsid w:val="00830B23"/>
    <w:rsid w:val="00832C0E"/>
    <w:rsid w:val="0083701A"/>
    <w:rsid w:val="00844FC4"/>
    <w:rsid w:val="008463A4"/>
    <w:rsid w:val="00872EE8"/>
    <w:rsid w:val="00875D70"/>
    <w:rsid w:val="008A03EA"/>
    <w:rsid w:val="008F5C83"/>
    <w:rsid w:val="00924CC1"/>
    <w:rsid w:val="00935BBD"/>
    <w:rsid w:val="0099313C"/>
    <w:rsid w:val="009B2E82"/>
    <w:rsid w:val="009C0382"/>
    <w:rsid w:val="009D0EB4"/>
    <w:rsid w:val="009D29B4"/>
    <w:rsid w:val="009D414F"/>
    <w:rsid w:val="00A12599"/>
    <w:rsid w:val="00A55014"/>
    <w:rsid w:val="00A7375C"/>
    <w:rsid w:val="00AA6AB6"/>
    <w:rsid w:val="00AB42FF"/>
    <w:rsid w:val="00AB61CF"/>
    <w:rsid w:val="00AC0677"/>
    <w:rsid w:val="00AE1E76"/>
    <w:rsid w:val="00AF27B2"/>
    <w:rsid w:val="00B032FE"/>
    <w:rsid w:val="00B1349B"/>
    <w:rsid w:val="00B14CFE"/>
    <w:rsid w:val="00B35BC0"/>
    <w:rsid w:val="00B365E9"/>
    <w:rsid w:val="00B45678"/>
    <w:rsid w:val="00B45910"/>
    <w:rsid w:val="00B4783F"/>
    <w:rsid w:val="00B647FC"/>
    <w:rsid w:val="00B70E4C"/>
    <w:rsid w:val="00B80CD7"/>
    <w:rsid w:val="00B832F6"/>
    <w:rsid w:val="00BD5EFD"/>
    <w:rsid w:val="00BF0724"/>
    <w:rsid w:val="00BF6C65"/>
    <w:rsid w:val="00C35019"/>
    <w:rsid w:val="00C37225"/>
    <w:rsid w:val="00C50306"/>
    <w:rsid w:val="00C57CBE"/>
    <w:rsid w:val="00C6442C"/>
    <w:rsid w:val="00C703F2"/>
    <w:rsid w:val="00C7625F"/>
    <w:rsid w:val="00C94610"/>
    <w:rsid w:val="00CB5B33"/>
    <w:rsid w:val="00CB7C49"/>
    <w:rsid w:val="00CD3CC2"/>
    <w:rsid w:val="00CD522C"/>
    <w:rsid w:val="00CD7126"/>
    <w:rsid w:val="00CF2D45"/>
    <w:rsid w:val="00D0279A"/>
    <w:rsid w:val="00D02EDA"/>
    <w:rsid w:val="00D15F82"/>
    <w:rsid w:val="00D33F40"/>
    <w:rsid w:val="00D70A6C"/>
    <w:rsid w:val="00D83F81"/>
    <w:rsid w:val="00D94F34"/>
    <w:rsid w:val="00DA1CD7"/>
    <w:rsid w:val="00DD6D8C"/>
    <w:rsid w:val="00DE0FDB"/>
    <w:rsid w:val="00DE11EF"/>
    <w:rsid w:val="00DE5EF2"/>
    <w:rsid w:val="00E1151D"/>
    <w:rsid w:val="00E15574"/>
    <w:rsid w:val="00E22323"/>
    <w:rsid w:val="00E41BC9"/>
    <w:rsid w:val="00E648AF"/>
    <w:rsid w:val="00E75E1F"/>
    <w:rsid w:val="00E806F4"/>
    <w:rsid w:val="00EA1980"/>
    <w:rsid w:val="00EB2DBC"/>
    <w:rsid w:val="00EB6925"/>
    <w:rsid w:val="00EF0BAA"/>
    <w:rsid w:val="00EF514D"/>
    <w:rsid w:val="00F273B4"/>
    <w:rsid w:val="00F4376C"/>
    <w:rsid w:val="00F624BB"/>
    <w:rsid w:val="00F625FA"/>
    <w:rsid w:val="00F927FA"/>
    <w:rsid w:val="00FB10E2"/>
    <w:rsid w:val="00FB7E8B"/>
    <w:rsid w:val="00FD2814"/>
    <w:rsid w:val="00FD4FB1"/>
    <w:rsid w:val="00FD7D72"/>
    <w:rsid w:val="00FE0511"/>
    <w:rsid w:val="00FE4FB4"/>
    <w:rsid w:val="00FF2332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6658"/>
  </w:style>
  <w:style w:type="paragraph" w:styleId="Titolo1">
    <w:name w:val="heading 1"/>
    <w:basedOn w:val="Normale"/>
    <w:next w:val="Normale"/>
    <w:qFormat/>
    <w:rsid w:val="007E6658"/>
    <w:pPr>
      <w:keepNext/>
      <w:outlineLvl w:val="0"/>
    </w:pPr>
  </w:style>
  <w:style w:type="paragraph" w:styleId="Titolo2">
    <w:name w:val="heading 2"/>
    <w:basedOn w:val="Normale"/>
    <w:next w:val="Normale"/>
    <w:qFormat/>
    <w:rsid w:val="007E6658"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qFormat/>
    <w:rsid w:val="00C50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50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E6658"/>
    <w:pPr>
      <w:keepNext/>
      <w:jc w:val="center"/>
      <w:outlineLvl w:val="7"/>
    </w:pPr>
    <w:rPr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66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E665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E6658"/>
    <w:rPr>
      <w:color w:val="0000FF"/>
      <w:u w:val="single"/>
    </w:rPr>
  </w:style>
  <w:style w:type="paragraph" w:styleId="Rientrocorpodeltesto">
    <w:name w:val="Body Text Indent"/>
    <w:basedOn w:val="Normale"/>
    <w:rsid w:val="007E6658"/>
    <w:pPr>
      <w:ind w:left="-540"/>
    </w:pPr>
    <w:rPr>
      <w:sz w:val="24"/>
    </w:rPr>
  </w:style>
  <w:style w:type="paragraph" w:styleId="Sottotitolo">
    <w:name w:val="Subtitle"/>
    <w:basedOn w:val="Normale"/>
    <w:qFormat/>
    <w:rsid w:val="007E6658"/>
    <w:pPr>
      <w:jc w:val="center"/>
    </w:pPr>
    <w:rPr>
      <w:b/>
      <w:sz w:val="24"/>
    </w:rPr>
  </w:style>
  <w:style w:type="character" w:styleId="Numeropagina">
    <w:name w:val="page number"/>
    <w:basedOn w:val="Carpredefinitoparagrafo"/>
    <w:rsid w:val="007E6658"/>
  </w:style>
  <w:style w:type="paragraph" w:styleId="Testofumetto">
    <w:name w:val="Balloon Text"/>
    <w:basedOn w:val="Normale"/>
    <w:semiHidden/>
    <w:rsid w:val="0068549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C50306"/>
    <w:pPr>
      <w:spacing w:after="120"/>
    </w:pPr>
  </w:style>
  <w:style w:type="paragraph" w:styleId="Corpodeltesto2">
    <w:name w:val="Body Text 2"/>
    <w:basedOn w:val="Normale"/>
    <w:link w:val="Corpodeltesto2Carattere"/>
    <w:rsid w:val="00BF072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F0724"/>
  </w:style>
  <w:style w:type="character" w:customStyle="1" w:styleId="IntestazioneCarattere">
    <w:name w:val="Intestazione Carattere"/>
    <w:basedOn w:val="Carpredefinitoparagrafo"/>
    <w:link w:val="Intestazione"/>
    <w:rsid w:val="002F3F3F"/>
  </w:style>
  <w:style w:type="paragraph" w:styleId="Paragrafoelenco">
    <w:name w:val="List Paragraph"/>
    <w:basedOn w:val="Normale"/>
    <w:qFormat/>
    <w:rsid w:val="00FD4FB1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83E1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83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9200P@PEC.ISTRUZIONE.IT" TargetMode="External"/><Relationship Id="rId7" Type="http://schemas.openxmlformats.org/officeDocument/2006/relationships/image" Target="media/image3.jpeg"/><Relationship Id="rId2" Type="http://schemas.openxmlformats.org/officeDocument/2006/relationships/image" Target="http://www.sidercem.it/writable/allegati/stemma-della-repubblica-italiana-grigio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itis.vit@tiscali.it" TargetMode="External"/><Relationship Id="rId4" Type="http://schemas.openxmlformats.org/officeDocument/2006/relationships/hyperlink" Target="mailto:MIIS09200P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1\Dati%20applicazioni\Microsoft\Modelli\intestazione-I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intestazione-ISO.dot</Template>
  <TotalTime>5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D'ISTRUZIONE SUPERIORE MAGENTA</vt:lpstr>
    </vt:vector>
  </TitlesOfParts>
  <Company>Hewlett-Packard Company</Company>
  <LinksUpToDate>false</LinksUpToDate>
  <CharactersWithSpaces>1171</CharactersWithSpaces>
  <SharedDoc>false</SharedDoc>
  <HLinks>
    <vt:vector size="24" baseType="variant"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mailto:MIIS09200P@istruzione.it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mailto:MIIS09200P@PEC.ISTRUZIONE.IT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mailto:itis.vit@tiscali.it</vt:lpwstr>
      </vt:variant>
      <vt:variant>
        <vt:lpwstr/>
      </vt:variant>
      <vt:variant>
        <vt:i4>1114198</vt:i4>
      </vt:variant>
      <vt:variant>
        <vt:i4>-1</vt:i4>
      </vt:variant>
      <vt:variant>
        <vt:i4>2065</vt:i4>
      </vt:variant>
      <vt:variant>
        <vt:i4>1</vt:i4>
      </vt:variant>
      <vt:variant>
        <vt:lpwstr>http://www.sidercem.it/writable/allegati/stemma-della-repubblica-italiana-grigio.jpg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D'ISTRUZIONE SUPERIORE MAGENTA</dc:title>
  <dc:creator>Roberto1</dc:creator>
  <cp:lastModifiedBy>operatore1</cp:lastModifiedBy>
  <cp:revision>3</cp:revision>
  <cp:lastPrinted>2015-04-29T07:44:00Z</cp:lastPrinted>
  <dcterms:created xsi:type="dcterms:W3CDTF">2015-09-15T07:00:00Z</dcterms:created>
  <dcterms:modified xsi:type="dcterms:W3CDTF">2015-09-15T07:48:00Z</dcterms:modified>
</cp:coreProperties>
</file>